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78"/>
        <w:gridCol w:w="1820"/>
        <w:gridCol w:w="1213"/>
        <w:gridCol w:w="272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7" w:type="dxa"/>
            <w:gridSpan w:val="4"/>
            <w:shd w:val="clear" w:color="auto" w:fill="CFCECE" w:themeFill="background2" w:themeFillShade="E5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要求的技术规范</w:t>
            </w:r>
          </w:p>
        </w:tc>
        <w:tc>
          <w:tcPr>
            <w:tcW w:w="4145" w:type="dxa"/>
            <w:gridSpan w:val="2"/>
            <w:shd w:val="clear" w:color="auto" w:fill="CFCECE" w:themeFill="background2" w:themeFillShade="E5"/>
          </w:tcPr>
          <w:p>
            <w:pPr>
              <w:ind w:firstLine="843" w:firstLineChars="4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提供的技术规范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（请在下面空白处，阐明所提供的技术规范）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项目：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</w:p>
        </w:tc>
        <w:tc>
          <w:tcPr>
            <w:tcW w:w="27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提供的数量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描述：钢制水箱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5个</w:t>
            </w:r>
          </w:p>
        </w:tc>
        <w:tc>
          <w:tcPr>
            <w:tcW w:w="27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6" w:type="dxa"/>
            <w:shd w:val="clear" w:color="auto" w:fill="CFCECE" w:themeFill="background2" w:themeFillShade="E5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4.</w:t>
            </w:r>
          </w:p>
        </w:tc>
        <w:tc>
          <w:tcPr>
            <w:tcW w:w="3911" w:type="dxa"/>
            <w:gridSpan w:val="3"/>
            <w:shd w:val="clear" w:color="auto" w:fill="CFCECE" w:themeFill="background2" w:themeFillShade="E5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技术规范</w:t>
            </w:r>
          </w:p>
        </w:tc>
        <w:tc>
          <w:tcPr>
            <w:tcW w:w="4145" w:type="dxa"/>
            <w:gridSpan w:val="2"/>
            <w:shd w:val="clear" w:color="auto" w:fill="CFCECE" w:themeFill="background2" w:themeFillShade="E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87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通用规范</w:t>
            </w: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水箱板厚度（</w:t>
            </w:r>
            <w:r>
              <w:rPr>
                <w:rFonts w:hint="eastAsia"/>
                <w:vertAlign w:val="baseline"/>
                <w:lang w:val="en-US" w:eastAsia="zh-CN"/>
              </w:rPr>
              <w:t>mm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=&gt;3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支撑体系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水平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钢板类型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镀锌钢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容量（M3）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总重量（承满水）（KN）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&lt;300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净重（无水）（KN）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&lt;100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进口和出口的尺寸</w:t>
            </w:r>
          </w:p>
        </w:tc>
        <w:tc>
          <w:tcPr>
            <w:tcW w:w="12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1" w:type="dxa"/>
            <w:gridSpan w:val="3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2019300" cy="14954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45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D0CA2"/>
    <w:rsid w:val="255D0CA2"/>
    <w:rsid w:val="57134220"/>
    <w:rsid w:val="5A4044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2018-08-27T07:09:00Z</dcterms:created>
  <dc:creator>Administrator</dc:creator>
  <cp:lastModifiedBy>Administrator</cp:lastModifiedBy>
  <dcterms:modified xsi:type="dcterms:W3CDTF">2018-08-27T09:04:51Z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