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6"/>
        <w:gridCol w:w="878"/>
        <w:gridCol w:w="1820"/>
        <w:gridCol w:w="1213"/>
        <w:gridCol w:w="1303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77" w:type="dxa"/>
            <w:gridSpan w:val="4"/>
            <w:shd w:val="clear" w:color="auto" w:fill="CFCECE" w:themeFill="background2" w:themeFillShade="E5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要求的技术规范</w:t>
            </w:r>
          </w:p>
        </w:tc>
        <w:tc>
          <w:tcPr>
            <w:tcW w:w="4145" w:type="dxa"/>
            <w:gridSpan w:val="3"/>
            <w:shd w:val="clear" w:color="auto" w:fill="CFCECE" w:themeFill="background2" w:themeFillShade="E5"/>
          </w:tcPr>
          <w:p>
            <w:pPr>
              <w:ind w:firstLine="843" w:firstLineChars="400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提供的技术规范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（请在下面空白处，阐明所提供的技术规范）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项目：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数量</w:t>
            </w:r>
          </w:p>
        </w:tc>
        <w:tc>
          <w:tcPr>
            <w:tcW w:w="272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提供的数量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4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描述：土工膜焊接机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5个</w:t>
            </w:r>
          </w:p>
        </w:tc>
        <w:tc>
          <w:tcPr>
            <w:tcW w:w="272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shd w:val="clear" w:color="auto" w:fill="CFCECE" w:themeFill="background2" w:themeFillShade="E5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3.</w:t>
            </w:r>
          </w:p>
        </w:tc>
        <w:tc>
          <w:tcPr>
            <w:tcW w:w="3911" w:type="dxa"/>
            <w:gridSpan w:val="3"/>
            <w:shd w:val="clear" w:color="auto" w:fill="CFCECE" w:themeFill="background2" w:themeFillShade="E5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技术规范</w:t>
            </w:r>
          </w:p>
        </w:tc>
        <w:tc>
          <w:tcPr>
            <w:tcW w:w="4145" w:type="dxa"/>
            <w:gridSpan w:val="3"/>
            <w:shd w:val="clear" w:color="auto" w:fill="CFCECE" w:themeFill="background2" w:themeFillShade="E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878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电压（</w:t>
            </w:r>
            <w:r>
              <w:rPr>
                <w:rFonts w:hint="eastAsia"/>
                <w:vertAlign w:val="baseline"/>
                <w:lang w:val="en-US" w:eastAsia="zh-CN"/>
              </w:rPr>
              <w:t>V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220V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频率（Hz）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50/60Hertz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电源（W）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800W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焊接速度（m/min）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0.5 - 5M/min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加热温度（0C）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0-430 0C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焊接材料的厚度（mm）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0-1.5 mm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重叠厚度(mm)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焊接宽度（mm）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12.5mm x 2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焊合强度（原材料抗拉强度的%）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重量（</w:t>
            </w:r>
            <w:r>
              <w:rPr>
                <w:rFonts w:hint="eastAsia"/>
                <w:vertAlign w:val="baseline"/>
                <w:lang w:val="en-US" w:eastAsia="zh-CN"/>
              </w:rPr>
              <w:t>Kg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1" w:hRule="atLeast"/>
        </w:trPr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r>
              <w:rPr>
                <w:vertAlign w:val="baseline"/>
              </w:rPr>
              <w:cr/>
            </w:r>
            <w:r>
              <w:rPr>
                <w:vertAlign w:val="baseline"/>
              </w:rPr>
              <w:t> </w:t>
            </w: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质保期（月）</w:t>
            </w:r>
          </w:p>
        </w:tc>
        <w:tc>
          <w:tcPr>
            <w:tcW w:w="130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84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绝缘等级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二级</w:t>
            </w:r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6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1" w:type="dxa"/>
            <w:gridSpan w:val="3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2346325" cy="2062480"/>
                  <wp:effectExtent l="0" t="0" r="1587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325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145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D0CA2"/>
    <w:rsid w:val="255D0C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2018-08-27T07:09:00Z</dcterms:created>
  <dc:creator>Administrator</dc:creator>
  <cp:lastModifiedBy>Administrator</cp:lastModifiedBy>
  <dcterms:modified xsi:type="dcterms:W3CDTF">2018-08-27T08:36:38Z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